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3D" w:rsidRDefault="00AE4F3D" w:rsidP="00AE4F3D">
      <w:pPr>
        <w:pStyle w:val="Heading1Style"/>
        <w:numPr>
          <w:ilvl w:val="0"/>
          <w:numId w:val="0"/>
        </w:numPr>
        <w:rPr>
          <w:lang w:val="en"/>
        </w:rPr>
      </w:pPr>
      <w:r>
        <w:rPr>
          <w:lang w:val="en"/>
        </w:rPr>
        <w:t>Holidays Act payroll remediation - past employee contact details</w:t>
      </w:r>
    </w:p>
    <w:p w:rsidR="00AE4F3D" w:rsidRDefault="00AE4F3D" w:rsidP="00AE4F3D">
      <w:pPr>
        <w:pStyle w:val="NormalWeb"/>
        <w:shd w:val="clear" w:color="auto" w:fill="FFFFFF"/>
      </w:pPr>
    </w:p>
    <w:p w:rsidR="00AC2A9B" w:rsidRPr="00D2375C" w:rsidRDefault="00AE4F3D" w:rsidP="00AE4F3D">
      <w:pPr>
        <w:pStyle w:val="NormalWeb"/>
        <w:shd w:val="clear" w:color="auto" w:fill="FFFFFF"/>
      </w:pPr>
      <w:r w:rsidRPr="00D2375C">
        <w:t xml:space="preserve">If you are a past employee of Fulton Hogan; were employed </w:t>
      </w:r>
      <w:r w:rsidR="00611352" w:rsidRPr="00D2375C">
        <w:t>after 2010</w:t>
      </w:r>
      <w:r w:rsidRPr="00D2375C">
        <w:t xml:space="preserve">; and believe you have leave entitlements owing, </w:t>
      </w:r>
      <w:r w:rsidR="00AC2A9B" w:rsidRPr="00D2375C">
        <w:t>we would like to hear from you.</w:t>
      </w:r>
    </w:p>
    <w:p w:rsidR="00AC2A9B" w:rsidRPr="00D2375C" w:rsidRDefault="00AC2A9B" w:rsidP="00AE4F3D">
      <w:pPr>
        <w:pStyle w:val="NormalWeb"/>
        <w:shd w:val="clear" w:color="auto" w:fill="FFFFFF"/>
      </w:pPr>
    </w:p>
    <w:p w:rsidR="00AE4F3D" w:rsidRDefault="00AC2A9B" w:rsidP="00AE4F3D">
      <w:pPr>
        <w:pStyle w:val="NormalWeb"/>
        <w:shd w:val="clear" w:color="auto" w:fill="FFFFFF"/>
      </w:pPr>
      <w:r w:rsidRPr="00D2375C">
        <w:t>P</w:t>
      </w:r>
      <w:r w:rsidR="00AE4F3D" w:rsidRPr="00D2375C">
        <w:t xml:space="preserve">lease complete </w:t>
      </w:r>
      <w:r w:rsidRPr="00D2375C">
        <w:t xml:space="preserve">the </w:t>
      </w:r>
      <w:r w:rsidR="00AF4461" w:rsidRPr="00D2375C">
        <w:t xml:space="preserve">attached </w:t>
      </w:r>
      <w:r w:rsidRPr="00D2375C">
        <w:t xml:space="preserve">form, </w:t>
      </w:r>
      <w:r w:rsidR="00AE4F3D" w:rsidRPr="00D2375C">
        <w:t>and return</w:t>
      </w:r>
      <w:r w:rsidRPr="00D2375C">
        <w:t xml:space="preserve"> it to us, along with </w:t>
      </w:r>
      <w:r w:rsidR="0088658C" w:rsidRPr="00D2375C">
        <w:t xml:space="preserve">providing </w:t>
      </w:r>
      <w:r w:rsidR="00AE4F3D" w:rsidRPr="00D2375C">
        <w:t>copies of the requested supporting documentation</w:t>
      </w:r>
      <w:r w:rsidRPr="00D2375C">
        <w:t xml:space="preserve"> outlined below</w:t>
      </w:r>
      <w:r w:rsidR="00AE4F3D" w:rsidRPr="00D2375C">
        <w:t>.</w:t>
      </w:r>
    </w:p>
    <w:p w:rsidR="00C177D5" w:rsidRDefault="00C177D5" w:rsidP="00AE4F3D">
      <w:pPr>
        <w:pStyle w:val="NormalWeb"/>
        <w:shd w:val="clear" w:color="auto" w:fill="FFFFFF"/>
      </w:pPr>
    </w:p>
    <w:p w:rsidR="00C177D5" w:rsidRPr="006203BC" w:rsidRDefault="00C177D5" w:rsidP="00C177D5">
      <w:pPr>
        <w:pStyle w:val="Style1bodytext"/>
        <w:rPr>
          <w:bCs/>
          <w:iCs/>
          <w:color w:val="009AC7"/>
          <w:sz w:val="22"/>
          <w:szCs w:val="24"/>
        </w:rPr>
      </w:pPr>
      <w:r w:rsidRPr="006203BC">
        <w:rPr>
          <w:bCs/>
          <w:iCs/>
          <w:color w:val="009AC7"/>
          <w:sz w:val="22"/>
          <w:szCs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5"/>
        <w:gridCol w:w="5238"/>
      </w:tblGrid>
      <w:tr w:rsidR="00C177D5" w:rsidTr="00385F00"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C177D5" w:rsidRPr="005609FB" w:rsidRDefault="00C177D5" w:rsidP="00385F00">
            <w:pPr>
              <w:pStyle w:val="Style1bodytext"/>
              <w:rPr>
                <w:sz w:val="16"/>
              </w:rPr>
            </w:pPr>
            <w:r w:rsidRPr="005609FB">
              <w:rPr>
                <w:sz w:val="16"/>
              </w:rPr>
              <w:t>First name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</w:tcPr>
          <w:p w:rsidR="00C177D5" w:rsidRPr="005609FB" w:rsidRDefault="00C177D5" w:rsidP="00385F00">
            <w:pPr>
              <w:pStyle w:val="Style1bodytext"/>
              <w:rPr>
                <w:sz w:val="16"/>
              </w:rPr>
            </w:pPr>
            <w:r w:rsidRPr="005609FB">
              <w:rPr>
                <w:sz w:val="16"/>
              </w:rPr>
              <w:t>Preferred name</w:t>
            </w:r>
          </w:p>
        </w:tc>
      </w:tr>
      <w:tr w:rsidR="00C177D5" w:rsidTr="00385F00">
        <w:trPr>
          <w:trHeight w:val="493"/>
        </w:trPr>
        <w:tc>
          <w:tcPr>
            <w:tcW w:w="4928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</w:tr>
      <w:tr w:rsidR="00C177D5" w:rsidTr="00385F00">
        <w:tc>
          <w:tcPr>
            <w:tcW w:w="4928" w:type="dxa"/>
            <w:tcBorders>
              <w:left w:val="nil"/>
              <w:right w:val="nil"/>
            </w:tcBorders>
          </w:tcPr>
          <w:p w:rsidR="00C177D5" w:rsidRPr="00F36B67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</w:r>
            <w:r w:rsidRPr="00F36B67">
              <w:rPr>
                <w:sz w:val="16"/>
              </w:rPr>
              <w:t>Surname</w:t>
            </w:r>
          </w:p>
        </w:tc>
        <w:tc>
          <w:tcPr>
            <w:tcW w:w="5351" w:type="dxa"/>
            <w:tcBorders>
              <w:left w:val="nil"/>
              <w:bottom w:val="nil"/>
              <w:right w:val="nil"/>
            </w:tcBorders>
          </w:tcPr>
          <w:p w:rsidR="00C177D5" w:rsidRPr="00F36B67" w:rsidRDefault="00C177D5" w:rsidP="00385F00">
            <w:pPr>
              <w:pStyle w:val="Style1bodytext"/>
              <w:rPr>
                <w:sz w:val="16"/>
              </w:rPr>
            </w:pPr>
          </w:p>
        </w:tc>
      </w:tr>
      <w:tr w:rsidR="00C177D5" w:rsidTr="00385F00">
        <w:trPr>
          <w:trHeight w:val="519"/>
        </w:trPr>
        <w:tc>
          <w:tcPr>
            <w:tcW w:w="4928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  <w:tc>
          <w:tcPr>
            <w:tcW w:w="5351" w:type="dxa"/>
            <w:tcBorders>
              <w:top w:val="nil"/>
              <w:bottom w:val="nil"/>
              <w:right w:val="nil"/>
            </w:tcBorders>
          </w:tcPr>
          <w:p w:rsidR="00C177D5" w:rsidRDefault="00C177D5" w:rsidP="00385F00">
            <w:pPr>
              <w:pStyle w:val="Style1bodytext"/>
            </w:pPr>
          </w:p>
        </w:tc>
      </w:tr>
      <w:tr w:rsidR="00C177D5" w:rsidTr="00385F00">
        <w:tc>
          <w:tcPr>
            <w:tcW w:w="4928" w:type="dxa"/>
            <w:tcBorders>
              <w:left w:val="nil"/>
              <w:right w:val="nil"/>
            </w:tcBorders>
          </w:tcPr>
          <w:p w:rsidR="00C177D5" w:rsidRPr="00D50386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</w:r>
            <w:r w:rsidRPr="00D50386">
              <w:rPr>
                <w:sz w:val="16"/>
              </w:rPr>
              <w:t>Contact phone number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</w:tcPr>
          <w:p w:rsidR="00C177D5" w:rsidRPr="00D50386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</w:r>
            <w:r w:rsidRPr="00D50386">
              <w:rPr>
                <w:sz w:val="16"/>
              </w:rPr>
              <w:t xml:space="preserve">Contact </w:t>
            </w:r>
            <w:r>
              <w:rPr>
                <w:sz w:val="16"/>
              </w:rPr>
              <w:t>email address</w:t>
            </w:r>
          </w:p>
        </w:tc>
      </w:tr>
      <w:tr w:rsidR="00C177D5" w:rsidTr="00385F00">
        <w:trPr>
          <w:trHeight w:val="531"/>
        </w:trPr>
        <w:tc>
          <w:tcPr>
            <w:tcW w:w="4928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</w:tr>
      <w:tr w:rsidR="00C177D5" w:rsidTr="00385F00">
        <w:tc>
          <w:tcPr>
            <w:tcW w:w="4928" w:type="dxa"/>
            <w:tcBorders>
              <w:left w:val="nil"/>
              <w:right w:val="nil"/>
            </w:tcBorders>
          </w:tcPr>
          <w:p w:rsidR="00C177D5" w:rsidRPr="00D50386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  <w:t>Street</w:t>
            </w:r>
            <w:r w:rsidRPr="00D50386">
              <w:rPr>
                <w:sz w:val="16"/>
              </w:rPr>
              <w:t xml:space="preserve"> address</w:t>
            </w:r>
          </w:p>
        </w:tc>
        <w:tc>
          <w:tcPr>
            <w:tcW w:w="5351" w:type="dxa"/>
            <w:tcBorders>
              <w:left w:val="nil"/>
              <w:right w:val="nil"/>
            </w:tcBorders>
          </w:tcPr>
          <w:p w:rsidR="00C177D5" w:rsidRPr="00D50386" w:rsidRDefault="00C177D5" w:rsidP="00385F00">
            <w:pPr>
              <w:pStyle w:val="Style1bodytext"/>
              <w:rPr>
                <w:sz w:val="16"/>
              </w:rPr>
            </w:pPr>
          </w:p>
        </w:tc>
      </w:tr>
      <w:tr w:rsidR="00C177D5" w:rsidTr="00385F00">
        <w:trPr>
          <w:trHeight w:val="529"/>
        </w:trPr>
        <w:tc>
          <w:tcPr>
            <w:tcW w:w="10279" w:type="dxa"/>
            <w:gridSpan w:val="2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</w:tr>
      <w:tr w:rsidR="00C177D5" w:rsidRPr="009E0092" w:rsidTr="00385F00">
        <w:tc>
          <w:tcPr>
            <w:tcW w:w="4928" w:type="dxa"/>
            <w:tcBorders>
              <w:left w:val="nil"/>
              <w:right w:val="nil"/>
            </w:tcBorders>
          </w:tcPr>
          <w:p w:rsidR="00C177D5" w:rsidRPr="007A0149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  <w:t>Suburb</w:t>
            </w:r>
            <w:r w:rsidRPr="007A014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351" w:type="dxa"/>
            <w:tcBorders>
              <w:left w:val="nil"/>
              <w:right w:val="nil"/>
            </w:tcBorders>
          </w:tcPr>
          <w:p w:rsidR="00C177D5" w:rsidRPr="007A0149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</w:r>
            <w:r w:rsidRPr="007A0149">
              <w:rPr>
                <w:sz w:val="16"/>
              </w:rPr>
              <w:t>Town/city</w:t>
            </w:r>
          </w:p>
        </w:tc>
      </w:tr>
      <w:tr w:rsidR="00C177D5" w:rsidTr="00385F00">
        <w:trPr>
          <w:trHeight w:val="527"/>
        </w:trPr>
        <w:tc>
          <w:tcPr>
            <w:tcW w:w="4928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C177D5" w:rsidRDefault="00C177D5" w:rsidP="00385F00">
            <w:pPr>
              <w:pStyle w:val="Style1bodytext"/>
            </w:pPr>
          </w:p>
        </w:tc>
      </w:tr>
      <w:tr w:rsidR="00C177D5" w:rsidTr="00385F00">
        <w:tc>
          <w:tcPr>
            <w:tcW w:w="4928" w:type="dxa"/>
            <w:tcBorders>
              <w:left w:val="nil"/>
              <w:right w:val="nil"/>
            </w:tcBorders>
          </w:tcPr>
          <w:p w:rsidR="00C177D5" w:rsidRPr="00E55F95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</w:r>
            <w:r w:rsidRPr="00E55F95">
              <w:rPr>
                <w:sz w:val="16"/>
              </w:rPr>
              <w:t>Postcode</w:t>
            </w:r>
          </w:p>
        </w:tc>
        <w:tc>
          <w:tcPr>
            <w:tcW w:w="5351" w:type="dxa"/>
            <w:tcBorders>
              <w:left w:val="nil"/>
              <w:right w:val="nil"/>
            </w:tcBorders>
          </w:tcPr>
          <w:p w:rsidR="00C177D5" w:rsidRPr="00E55F95" w:rsidRDefault="00C177D5" w:rsidP="00385F00">
            <w:pPr>
              <w:pStyle w:val="Style1bodytext"/>
              <w:rPr>
                <w:sz w:val="16"/>
              </w:rPr>
            </w:pPr>
            <w:r>
              <w:rPr>
                <w:sz w:val="16"/>
              </w:rPr>
              <w:br/>
            </w:r>
            <w:r w:rsidRPr="00E55F95">
              <w:rPr>
                <w:sz w:val="16"/>
              </w:rPr>
              <w:t>Country</w:t>
            </w:r>
          </w:p>
        </w:tc>
      </w:tr>
      <w:tr w:rsidR="00C177D5" w:rsidTr="00385F00">
        <w:trPr>
          <w:trHeight w:val="525"/>
        </w:trPr>
        <w:tc>
          <w:tcPr>
            <w:tcW w:w="4928" w:type="dxa"/>
          </w:tcPr>
          <w:p w:rsidR="00C177D5" w:rsidRDefault="00C177D5" w:rsidP="00385F00">
            <w:pPr>
              <w:pStyle w:val="Style1bodytext"/>
            </w:pPr>
          </w:p>
        </w:tc>
        <w:tc>
          <w:tcPr>
            <w:tcW w:w="5351" w:type="dxa"/>
          </w:tcPr>
          <w:p w:rsidR="00C177D5" w:rsidRDefault="00C177D5" w:rsidP="00385F00">
            <w:pPr>
              <w:pStyle w:val="Style1bodytext"/>
            </w:pPr>
          </w:p>
        </w:tc>
      </w:tr>
    </w:tbl>
    <w:p w:rsidR="00C177D5" w:rsidRDefault="00C177D5" w:rsidP="00C177D5">
      <w:pPr>
        <w:pStyle w:val="Style1bodytext"/>
      </w:pPr>
    </w:p>
    <w:p w:rsidR="00AE4F3D" w:rsidRDefault="00AE4F3D" w:rsidP="00AE4F3D">
      <w:pPr>
        <w:pStyle w:val="NormalWeb"/>
        <w:shd w:val="clear" w:color="auto" w:fill="FFFFFF"/>
      </w:pPr>
    </w:p>
    <w:p w:rsidR="0088658C" w:rsidRDefault="0088658C" w:rsidP="003B138C">
      <w:pPr>
        <w:pStyle w:val="Heading2Style"/>
        <w:numPr>
          <w:ilvl w:val="0"/>
          <w:numId w:val="0"/>
        </w:numPr>
        <w:spacing w:after="120"/>
        <w:rPr>
          <w:sz w:val="22"/>
        </w:rPr>
      </w:pPr>
      <w:r w:rsidRPr="0088658C">
        <w:rPr>
          <w:sz w:val="22"/>
        </w:rPr>
        <w:t>Supporting material checklist</w:t>
      </w:r>
    </w:p>
    <w:p w:rsidR="00C177D5" w:rsidRPr="00C177D5" w:rsidRDefault="00C177D5" w:rsidP="003B138C">
      <w:pPr>
        <w:pStyle w:val="Heading2Style"/>
        <w:numPr>
          <w:ilvl w:val="0"/>
          <w:numId w:val="0"/>
        </w:numPr>
        <w:spacing w:after="120"/>
        <w:rPr>
          <w:bCs w:val="0"/>
          <w:iCs w:val="0"/>
          <w:color w:val="auto"/>
          <w:sz w:val="20"/>
          <w:szCs w:val="20"/>
        </w:rPr>
      </w:pPr>
      <w:r w:rsidRPr="00C177D5">
        <w:rPr>
          <w:bCs w:val="0"/>
          <w:iCs w:val="0"/>
          <w:color w:val="auto"/>
          <w:sz w:val="20"/>
          <w:szCs w:val="20"/>
        </w:rPr>
        <w:t>Please include the below items, when returning this form to Fulton Hogan.</w:t>
      </w:r>
    </w:p>
    <w:tbl>
      <w:tblPr>
        <w:tblStyle w:val="TableGrid"/>
        <w:tblW w:w="10279" w:type="dxa"/>
        <w:tblInd w:w="358" w:type="dxa"/>
        <w:tblLook w:val="04A0" w:firstRow="1" w:lastRow="0" w:firstColumn="1" w:lastColumn="0" w:noHBand="0" w:noVBand="1"/>
      </w:tblPr>
      <w:tblGrid>
        <w:gridCol w:w="317"/>
        <w:gridCol w:w="9962"/>
      </w:tblGrid>
      <w:tr w:rsidR="00AE4F3D" w:rsidTr="0088658C">
        <w:tc>
          <w:tcPr>
            <w:tcW w:w="317" w:type="dxa"/>
          </w:tcPr>
          <w:p w:rsidR="00AE4F3D" w:rsidRDefault="00AE4F3D" w:rsidP="0088658C">
            <w:pPr>
              <w:pStyle w:val="Style1bodytext"/>
            </w:pPr>
          </w:p>
        </w:tc>
        <w:tc>
          <w:tcPr>
            <w:tcW w:w="9962" w:type="dxa"/>
            <w:tcBorders>
              <w:top w:val="nil"/>
              <w:bottom w:val="nil"/>
              <w:right w:val="nil"/>
            </w:tcBorders>
          </w:tcPr>
          <w:p w:rsidR="00AE4F3D" w:rsidRDefault="0088658C" w:rsidP="000A4B24">
            <w:pPr>
              <w:pStyle w:val="Style1bodytext"/>
            </w:pPr>
            <w:r>
              <w:t xml:space="preserve">Copy of a </w:t>
            </w:r>
            <w:r w:rsidR="000A4B24">
              <w:t>recent bill or stament</w:t>
            </w:r>
            <w:r>
              <w:t xml:space="preserve"> which includes your address information</w:t>
            </w:r>
          </w:p>
        </w:tc>
      </w:tr>
      <w:tr w:rsidR="007E458E" w:rsidTr="0088658C">
        <w:tc>
          <w:tcPr>
            <w:tcW w:w="317" w:type="dxa"/>
          </w:tcPr>
          <w:p w:rsidR="007E458E" w:rsidRDefault="007E458E" w:rsidP="0088658C">
            <w:pPr>
              <w:pStyle w:val="Style1bodytext"/>
            </w:pPr>
          </w:p>
        </w:tc>
        <w:tc>
          <w:tcPr>
            <w:tcW w:w="9962" w:type="dxa"/>
            <w:tcBorders>
              <w:top w:val="nil"/>
              <w:bottom w:val="nil"/>
              <w:right w:val="nil"/>
            </w:tcBorders>
          </w:tcPr>
          <w:p w:rsidR="007E458E" w:rsidRDefault="007E458E" w:rsidP="007E458E">
            <w:pPr>
              <w:pStyle w:val="Style1bodytext"/>
            </w:pPr>
            <w:r w:rsidRPr="007E458E">
              <w:t>Bank deposit slip or Bank account confirmation slip</w:t>
            </w:r>
            <w:r>
              <w:t xml:space="preserve"> with your bank account number for repayment</w:t>
            </w:r>
          </w:p>
        </w:tc>
      </w:tr>
      <w:tr w:rsidR="00AE4F3D" w:rsidTr="0088658C">
        <w:tc>
          <w:tcPr>
            <w:tcW w:w="317" w:type="dxa"/>
          </w:tcPr>
          <w:p w:rsidR="00AE4F3D" w:rsidRDefault="00AE4F3D" w:rsidP="0088658C">
            <w:pPr>
              <w:pStyle w:val="Style1bodytext"/>
            </w:pPr>
          </w:p>
        </w:tc>
        <w:tc>
          <w:tcPr>
            <w:tcW w:w="9962" w:type="dxa"/>
            <w:tcBorders>
              <w:top w:val="nil"/>
              <w:bottom w:val="nil"/>
              <w:right w:val="nil"/>
            </w:tcBorders>
          </w:tcPr>
          <w:p w:rsidR="00AE4F3D" w:rsidRDefault="0088658C" w:rsidP="007851D0">
            <w:pPr>
              <w:pStyle w:val="Style1bodytext"/>
            </w:pPr>
            <w:r>
              <w:t xml:space="preserve">Proof of ID – </w:t>
            </w:r>
            <w:r w:rsidR="007851D0">
              <w:t>copy of P</w:t>
            </w:r>
            <w:r>
              <w:t>assport or Driver’s License</w:t>
            </w:r>
          </w:p>
        </w:tc>
      </w:tr>
      <w:tr w:rsidR="006A5690" w:rsidTr="00EA194D">
        <w:tc>
          <w:tcPr>
            <w:tcW w:w="317" w:type="dxa"/>
          </w:tcPr>
          <w:p w:rsidR="006A5690" w:rsidRDefault="006A5690" w:rsidP="00EA194D">
            <w:pPr>
              <w:pStyle w:val="Style1bodytext"/>
            </w:pPr>
          </w:p>
        </w:tc>
        <w:tc>
          <w:tcPr>
            <w:tcW w:w="9962" w:type="dxa"/>
            <w:tcBorders>
              <w:top w:val="nil"/>
              <w:bottom w:val="nil"/>
              <w:right w:val="nil"/>
            </w:tcBorders>
          </w:tcPr>
          <w:p w:rsidR="006A5690" w:rsidRDefault="006A5690" w:rsidP="006A5690">
            <w:pPr>
              <w:pStyle w:val="Style1bodytext"/>
            </w:pPr>
            <w:r>
              <w:t>Completed</w:t>
            </w:r>
            <w:r>
              <w:t xml:space="preserve"> IR 330 form</w:t>
            </w:r>
            <w:r>
              <w:t xml:space="preserve"> </w:t>
            </w:r>
          </w:p>
        </w:tc>
      </w:tr>
      <w:tr w:rsidR="00AE4F3D" w:rsidTr="0088658C">
        <w:tc>
          <w:tcPr>
            <w:tcW w:w="317" w:type="dxa"/>
          </w:tcPr>
          <w:p w:rsidR="00AE4F3D" w:rsidRDefault="00AE4F3D" w:rsidP="0088658C">
            <w:pPr>
              <w:pStyle w:val="Style1bodytext"/>
            </w:pPr>
          </w:p>
        </w:tc>
        <w:tc>
          <w:tcPr>
            <w:tcW w:w="9962" w:type="dxa"/>
            <w:tcBorders>
              <w:top w:val="nil"/>
              <w:bottom w:val="nil"/>
              <w:right w:val="nil"/>
            </w:tcBorders>
          </w:tcPr>
          <w:p w:rsidR="00AE4F3D" w:rsidRDefault="006A5690" w:rsidP="006A5690">
            <w:pPr>
              <w:pStyle w:val="Style1bodytext"/>
            </w:pPr>
            <w:r>
              <w:t>Completed KS 2 form</w:t>
            </w:r>
            <w:bookmarkStart w:id="0" w:name="_GoBack"/>
            <w:bookmarkEnd w:id="0"/>
          </w:p>
        </w:tc>
      </w:tr>
    </w:tbl>
    <w:p w:rsidR="00AE4F3D" w:rsidRDefault="00AE4F3D" w:rsidP="00AE4F3D">
      <w:pPr>
        <w:pStyle w:val="NormalWeb"/>
        <w:shd w:val="clear" w:color="auto" w:fill="FFFFFF"/>
      </w:pPr>
    </w:p>
    <w:p w:rsidR="0088658C" w:rsidRDefault="00C177D5" w:rsidP="00AE4F3D">
      <w:pPr>
        <w:pStyle w:val="NormalWeb"/>
        <w:shd w:val="clear" w:color="auto" w:fill="FFFFFF"/>
        <w:rPr>
          <w:rFonts w:cs="Arial"/>
          <w:bCs/>
          <w:iCs/>
          <w:color w:val="009AC7"/>
        </w:rPr>
      </w:pPr>
      <w:r>
        <w:rPr>
          <w:rFonts w:cs="Arial"/>
          <w:bCs/>
          <w:iCs/>
          <w:color w:val="009AC7"/>
        </w:rPr>
        <w:lastRenderedPageBreak/>
        <w:br/>
      </w:r>
      <w:r w:rsidR="0088658C" w:rsidRPr="0088658C">
        <w:rPr>
          <w:rFonts w:cs="Arial"/>
          <w:bCs/>
          <w:iCs/>
          <w:color w:val="009AC7"/>
        </w:rPr>
        <w:t>Return address</w:t>
      </w:r>
    </w:p>
    <w:p w:rsidR="0088658C" w:rsidRDefault="0088658C" w:rsidP="0088658C">
      <w:pPr>
        <w:pStyle w:val="Style1bodytext"/>
      </w:pPr>
      <w:r>
        <w:t>Please</w:t>
      </w:r>
      <w:r w:rsidR="008A34E7">
        <w:t xml:space="preserve"> return this information to us on email to </w:t>
      </w:r>
      <w:hyperlink r:id="rId8" w:history="1">
        <w:r w:rsidR="00D6651F" w:rsidRPr="0048045A">
          <w:t>payrollmanager@fultonhogan.com</w:t>
        </w:r>
      </w:hyperlink>
      <w:r w:rsidR="00D6651F">
        <w:t xml:space="preserve"> </w:t>
      </w:r>
      <w:r w:rsidR="008A34E7">
        <w:t>or post to:</w:t>
      </w:r>
    </w:p>
    <w:p w:rsidR="008A34E7" w:rsidRDefault="008A34E7" w:rsidP="008A34E7">
      <w:pPr>
        <w:pStyle w:val="Style1bodytext"/>
        <w:spacing w:before="0"/>
      </w:pPr>
      <w:r>
        <w:br/>
        <w:t>Attn: Fulton Hogan NZ Payroll Manager</w:t>
      </w:r>
    </w:p>
    <w:p w:rsidR="008A34E7" w:rsidRDefault="008A34E7" w:rsidP="008A34E7">
      <w:pPr>
        <w:pStyle w:val="Style1bodytext"/>
        <w:spacing w:before="0"/>
      </w:pPr>
      <w:r>
        <w:t xml:space="preserve">PO Box 39185, </w:t>
      </w:r>
      <w:proofErr w:type="spellStart"/>
      <w:r>
        <w:t>Harewood</w:t>
      </w:r>
      <w:proofErr w:type="spellEnd"/>
      <w:r>
        <w:br/>
        <w:t>Christchurch 8545</w:t>
      </w:r>
    </w:p>
    <w:p w:rsidR="00AE4F3D" w:rsidRDefault="00AE4F3D" w:rsidP="00AE4F3D">
      <w:pPr>
        <w:pStyle w:val="NormalWeb"/>
        <w:shd w:val="clear" w:color="auto" w:fill="FFFFFF"/>
        <w:rPr>
          <w:rFonts w:cs="Arial"/>
          <w:color w:val="303030"/>
          <w:lang w:val="en"/>
        </w:rPr>
      </w:pPr>
    </w:p>
    <w:p w:rsidR="00AE4F3D" w:rsidRDefault="00AE4F3D" w:rsidP="00AE4F3D">
      <w:pPr>
        <w:pStyle w:val="NoNumberHeadingStyle"/>
      </w:pPr>
    </w:p>
    <w:p w:rsidR="005609FB" w:rsidRDefault="005609FB" w:rsidP="00C177D5">
      <w:pPr>
        <w:pStyle w:val="NoNumberHeadingStyle"/>
      </w:pPr>
    </w:p>
    <w:sectPr w:rsidR="005609FB" w:rsidSect="005E1391">
      <w:headerReference w:type="default" r:id="rId9"/>
      <w:footerReference w:type="default" r:id="rId10"/>
      <w:pgSz w:w="11906" w:h="16838" w:code="9"/>
      <w:pgMar w:top="567" w:right="567" w:bottom="567" w:left="1276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3D" w:rsidRDefault="00AE4F3D">
      <w:r>
        <w:separator/>
      </w:r>
    </w:p>
  </w:endnote>
  <w:endnote w:type="continuationSeparator" w:id="0">
    <w:p w:rsidR="00AE4F3D" w:rsidRDefault="00A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Chancery">
    <w:altName w:val="Monotype Corsi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asgowRR 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lasgowRR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009AC7"/>
      </w:tblBorders>
      <w:tblLook w:val="01E0" w:firstRow="1" w:lastRow="1" w:firstColumn="1" w:lastColumn="1" w:noHBand="0" w:noVBand="0"/>
    </w:tblPr>
    <w:tblGrid>
      <w:gridCol w:w="2314"/>
      <w:gridCol w:w="5259"/>
      <w:gridCol w:w="2490"/>
    </w:tblGrid>
    <w:tr w:rsidR="00CE5873" w:rsidRPr="00025A1C" w:rsidTr="0044647E">
      <w:trPr>
        <w:trHeight w:val="555"/>
      </w:trPr>
      <w:tc>
        <w:tcPr>
          <w:tcW w:w="1150" w:type="pct"/>
          <w:vAlign w:val="center"/>
        </w:tcPr>
        <w:p w:rsidR="00CE5873" w:rsidRPr="00025A1C" w:rsidRDefault="00CE5873" w:rsidP="00724F4D">
          <w:pPr>
            <w:pStyle w:val="FooterStyle"/>
          </w:pPr>
        </w:p>
      </w:tc>
      <w:tc>
        <w:tcPr>
          <w:tcW w:w="2613" w:type="pct"/>
          <w:vAlign w:val="center"/>
        </w:tcPr>
        <w:p w:rsidR="00CE5873" w:rsidRPr="00025A1C" w:rsidRDefault="00CE5873" w:rsidP="00207D12">
          <w:pPr>
            <w:pStyle w:val="FooterStyle"/>
            <w:jc w:val="center"/>
            <w:rPr>
              <w:bCs/>
            </w:rPr>
          </w:pPr>
        </w:p>
      </w:tc>
      <w:tc>
        <w:tcPr>
          <w:tcW w:w="1237" w:type="pct"/>
          <w:vAlign w:val="center"/>
        </w:tcPr>
        <w:p w:rsidR="00CE5873" w:rsidRPr="00025A1C" w:rsidRDefault="00CE5873" w:rsidP="001A6844">
          <w:pPr>
            <w:pStyle w:val="FooterStyle"/>
            <w:jc w:val="right"/>
          </w:pPr>
          <w:r w:rsidRPr="00587657">
            <w:t xml:space="preserve">Page </w:t>
          </w:r>
          <w:r w:rsidRPr="00587657">
            <w:fldChar w:fldCharType="begin"/>
          </w:r>
          <w:r w:rsidRPr="00587657">
            <w:instrText xml:space="preserve"> PAGE </w:instrText>
          </w:r>
          <w:r w:rsidRPr="00587657">
            <w:fldChar w:fldCharType="separate"/>
          </w:r>
          <w:r w:rsidR="006A5690">
            <w:rPr>
              <w:noProof/>
            </w:rPr>
            <w:t>2</w:t>
          </w:r>
          <w:r w:rsidRPr="00587657">
            <w:fldChar w:fldCharType="end"/>
          </w:r>
          <w:r w:rsidRPr="00587657">
            <w:t xml:space="preserve"> of </w:t>
          </w:r>
          <w:r w:rsidRPr="00587657">
            <w:fldChar w:fldCharType="begin"/>
          </w:r>
          <w:r w:rsidRPr="00587657">
            <w:instrText xml:space="preserve"> NUMPAGES </w:instrText>
          </w:r>
          <w:r w:rsidRPr="00587657">
            <w:fldChar w:fldCharType="separate"/>
          </w:r>
          <w:r w:rsidR="006A5690">
            <w:rPr>
              <w:noProof/>
            </w:rPr>
            <w:t>2</w:t>
          </w:r>
          <w:r w:rsidRPr="00587657">
            <w:fldChar w:fldCharType="end"/>
          </w:r>
        </w:p>
      </w:tc>
    </w:tr>
  </w:tbl>
  <w:p w:rsidR="00B23851" w:rsidRPr="005347BA" w:rsidRDefault="00B23851" w:rsidP="001A6844">
    <w:pPr>
      <w:pStyle w:val="HeaderFooterSpaceRetur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3D" w:rsidRDefault="00AE4F3D">
      <w:r>
        <w:separator/>
      </w:r>
    </w:p>
  </w:footnote>
  <w:footnote w:type="continuationSeparator" w:id="0">
    <w:p w:rsidR="00AE4F3D" w:rsidRDefault="00AE4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009AC7"/>
      </w:tblBorders>
      <w:tblLook w:val="01E0" w:firstRow="1" w:lastRow="1" w:firstColumn="1" w:lastColumn="1" w:noHBand="0" w:noVBand="0"/>
    </w:tblPr>
    <w:tblGrid>
      <w:gridCol w:w="3526"/>
      <w:gridCol w:w="6537"/>
    </w:tblGrid>
    <w:tr w:rsidR="00B23851" w:rsidRPr="007B5EB8" w:rsidTr="002E2618">
      <w:trPr>
        <w:trHeight w:val="709"/>
      </w:trPr>
      <w:tc>
        <w:tcPr>
          <w:tcW w:w="1541" w:type="pct"/>
        </w:tcPr>
        <w:p w:rsidR="00B23851" w:rsidRPr="005347BA" w:rsidRDefault="00760D51" w:rsidP="001A6844">
          <w:pPr>
            <w:pStyle w:val="Style1bodytext"/>
          </w:pPr>
          <w:r>
            <w:rPr>
              <w:noProof/>
              <w:lang w:eastAsia="en-NZ"/>
            </w:rPr>
            <w:drawing>
              <wp:inline distT="0" distB="0" distL="0" distR="0" wp14:anchorId="569EC5E3" wp14:editId="241A8543">
                <wp:extent cx="2102068" cy="4876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86 9x2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2068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9" w:type="pct"/>
          <w:vAlign w:val="center"/>
        </w:tcPr>
        <w:p w:rsidR="00B23851" w:rsidRPr="007B5EB8" w:rsidRDefault="00B23851" w:rsidP="009A262F">
          <w:pPr>
            <w:pStyle w:val="Style1bodytext"/>
            <w:jc w:val="right"/>
          </w:pPr>
        </w:p>
      </w:tc>
    </w:tr>
  </w:tbl>
  <w:p w:rsidR="001A6844" w:rsidRPr="005A2113" w:rsidRDefault="001A6844" w:rsidP="001A6844">
    <w:pPr>
      <w:pStyle w:val="HeaderFooterSpaceRetur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4CCA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5E33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4A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6EAF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EC5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8ADEAC"/>
    <w:lvl w:ilvl="0">
      <w:start w:val="1"/>
      <w:numFmt w:val="bullet"/>
      <w:pStyle w:val="Style4listbullet"/>
      <w:lvlText w:val="–"/>
      <w:lvlJc w:val="left"/>
      <w:pPr>
        <w:ind w:left="1726" w:hanging="360"/>
      </w:pPr>
      <w:rPr>
        <w:rFonts w:ascii="ZapfChancery" w:hAnsi="ZapfChancery" w:hint="default"/>
        <w:sz w:val="24"/>
        <w:szCs w:val="24"/>
      </w:rPr>
    </w:lvl>
  </w:abstractNum>
  <w:abstractNum w:abstractNumId="6" w15:restartNumberingAfterBreak="0">
    <w:nsid w:val="FFFFFF82"/>
    <w:multiLevelType w:val="singleLevel"/>
    <w:tmpl w:val="9D288AA0"/>
    <w:lvl w:ilvl="0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4"/>
        <w:szCs w:val="24"/>
      </w:rPr>
    </w:lvl>
  </w:abstractNum>
  <w:abstractNum w:abstractNumId="7" w15:restartNumberingAfterBreak="0">
    <w:nsid w:val="FFFFFF83"/>
    <w:multiLevelType w:val="singleLevel"/>
    <w:tmpl w:val="B8541BB4"/>
    <w:lvl w:ilvl="0">
      <w:start w:val="1"/>
      <w:numFmt w:val="bullet"/>
      <w:lvlText w:val=""/>
      <w:lvlJc w:val="left"/>
      <w:pPr>
        <w:tabs>
          <w:tab w:val="num" w:pos="865"/>
        </w:tabs>
        <w:ind w:left="865" w:hanging="360"/>
      </w:pPr>
      <w:rPr>
        <w:rFonts w:ascii="Wingdings" w:hAnsi="Wingdings" w:hint="default"/>
        <w:sz w:val="24"/>
        <w:szCs w:val="24"/>
      </w:rPr>
    </w:lvl>
  </w:abstractNum>
  <w:abstractNum w:abstractNumId="8" w15:restartNumberingAfterBreak="0">
    <w:nsid w:val="FFFFFF88"/>
    <w:multiLevelType w:val="singleLevel"/>
    <w:tmpl w:val="37EE1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F26154"/>
    <w:lvl w:ilvl="0">
      <w:start w:val="1"/>
      <w:numFmt w:val="bullet"/>
      <w:pStyle w:val="Style1list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24"/>
        <w:szCs w:val="24"/>
      </w:rPr>
    </w:lvl>
  </w:abstractNum>
  <w:abstractNum w:abstractNumId="10" w15:restartNumberingAfterBreak="0">
    <w:nsid w:val="3DE94544"/>
    <w:multiLevelType w:val="hybridMultilevel"/>
    <w:tmpl w:val="1640D488"/>
    <w:lvl w:ilvl="0" w:tplc="DC9AC446">
      <w:start w:val="1"/>
      <w:numFmt w:val="bullet"/>
      <w:pStyle w:val="Style3listbullet"/>
      <w:lvlText w:val="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596C57C2"/>
    <w:multiLevelType w:val="multilevel"/>
    <w:tmpl w:val="10F4CB6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C0B49E1"/>
    <w:multiLevelType w:val="hybridMultilevel"/>
    <w:tmpl w:val="FBAC8B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037DE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D7D332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59C302E"/>
    <w:multiLevelType w:val="hybridMultilevel"/>
    <w:tmpl w:val="638A3E32"/>
    <w:lvl w:ilvl="0" w:tplc="A29CB9DA">
      <w:start w:val="1"/>
      <w:numFmt w:val="bullet"/>
      <w:pStyle w:val="Style2listbullet"/>
      <w:lvlText w:val="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6" w15:restartNumberingAfterBreak="0">
    <w:nsid w:val="75D40E55"/>
    <w:multiLevelType w:val="multilevel"/>
    <w:tmpl w:val="080AA45C"/>
    <w:lvl w:ilvl="0">
      <w:start w:val="1"/>
      <w:numFmt w:val="decimal"/>
      <w:pStyle w:val="Heading1Style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pStyle w:val="Heading2Style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pStyle w:val="Heading3Style"/>
      <w:lvlText w:val="%1.%2.%3."/>
      <w:lvlJc w:val="left"/>
      <w:pPr>
        <w:tabs>
          <w:tab w:val="num" w:pos="864"/>
        </w:tabs>
        <w:ind w:left="864" w:hanging="580"/>
      </w:pPr>
      <w:rPr>
        <w:rFonts w:hint="default"/>
      </w:rPr>
    </w:lvl>
    <w:lvl w:ilvl="3">
      <w:start w:val="1"/>
      <w:numFmt w:val="decimal"/>
      <w:pStyle w:val="Heading4Style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2"/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5"/>
  </w:num>
  <w:num w:numId="3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3D"/>
    <w:rsid w:val="000635A1"/>
    <w:rsid w:val="00071FA5"/>
    <w:rsid w:val="00077798"/>
    <w:rsid w:val="0008144F"/>
    <w:rsid w:val="000828C7"/>
    <w:rsid w:val="000A4B24"/>
    <w:rsid w:val="000D4BC2"/>
    <w:rsid w:val="000D68DD"/>
    <w:rsid w:val="000F2FFE"/>
    <w:rsid w:val="00100A2A"/>
    <w:rsid w:val="001058DD"/>
    <w:rsid w:val="00117117"/>
    <w:rsid w:val="001333D4"/>
    <w:rsid w:val="00144170"/>
    <w:rsid w:val="00193E69"/>
    <w:rsid w:val="001A56B5"/>
    <w:rsid w:val="001A6844"/>
    <w:rsid w:val="001B2EB8"/>
    <w:rsid w:val="002019DE"/>
    <w:rsid w:val="00207759"/>
    <w:rsid w:val="00207D12"/>
    <w:rsid w:val="00223A99"/>
    <w:rsid w:val="0023781A"/>
    <w:rsid w:val="002534D5"/>
    <w:rsid w:val="0027295A"/>
    <w:rsid w:val="0027797B"/>
    <w:rsid w:val="00286FCC"/>
    <w:rsid w:val="002874E4"/>
    <w:rsid w:val="002E2618"/>
    <w:rsid w:val="002F3B41"/>
    <w:rsid w:val="0031136F"/>
    <w:rsid w:val="0032629E"/>
    <w:rsid w:val="003337E9"/>
    <w:rsid w:val="00376874"/>
    <w:rsid w:val="00380466"/>
    <w:rsid w:val="003B138C"/>
    <w:rsid w:val="003D05FC"/>
    <w:rsid w:val="003E5A72"/>
    <w:rsid w:val="004078C4"/>
    <w:rsid w:val="004163F2"/>
    <w:rsid w:val="00417DCA"/>
    <w:rsid w:val="004213A9"/>
    <w:rsid w:val="00426D32"/>
    <w:rsid w:val="00443C09"/>
    <w:rsid w:val="0044647E"/>
    <w:rsid w:val="00450FA0"/>
    <w:rsid w:val="0048045A"/>
    <w:rsid w:val="00483F46"/>
    <w:rsid w:val="00486ED2"/>
    <w:rsid w:val="00491975"/>
    <w:rsid w:val="004E2EAC"/>
    <w:rsid w:val="004E654F"/>
    <w:rsid w:val="005054A7"/>
    <w:rsid w:val="005136BA"/>
    <w:rsid w:val="005147AC"/>
    <w:rsid w:val="005347BA"/>
    <w:rsid w:val="00534C97"/>
    <w:rsid w:val="00556851"/>
    <w:rsid w:val="005609FB"/>
    <w:rsid w:val="00573684"/>
    <w:rsid w:val="0057444F"/>
    <w:rsid w:val="005840CD"/>
    <w:rsid w:val="00586FD6"/>
    <w:rsid w:val="00596C3C"/>
    <w:rsid w:val="005A3387"/>
    <w:rsid w:val="005A73AC"/>
    <w:rsid w:val="005E1391"/>
    <w:rsid w:val="005E3A9D"/>
    <w:rsid w:val="005F6BF9"/>
    <w:rsid w:val="00600A82"/>
    <w:rsid w:val="006019AA"/>
    <w:rsid w:val="00611352"/>
    <w:rsid w:val="00613615"/>
    <w:rsid w:val="00616389"/>
    <w:rsid w:val="006203BC"/>
    <w:rsid w:val="00650840"/>
    <w:rsid w:val="00673097"/>
    <w:rsid w:val="006746E7"/>
    <w:rsid w:val="0069702D"/>
    <w:rsid w:val="006A5690"/>
    <w:rsid w:val="006B75C6"/>
    <w:rsid w:val="006C0C54"/>
    <w:rsid w:val="006C4C72"/>
    <w:rsid w:val="006D2F9A"/>
    <w:rsid w:val="006E7E0F"/>
    <w:rsid w:val="00717844"/>
    <w:rsid w:val="00724F4D"/>
    <w:rsid w:val="0072551D"/>
    <w:rsid w:val="00733A86"/>
    <w:rsid w:val="00736E16"/>
    <w:rsid w:val="00760D51"/>
    <w:rsid w:val="00766629"/>
    <w:rsid w:val="00776E36"/>
    <w:rsid w:val="007851D0"/>
    <w:rsid w:val="0079445B"/>
    <w:rsid w:val="007A0149"/>
    <w:rsid w:val="007A303A"/>
    <w:rsid w:val="007A46DC"/>
    <w:rsid w:val="007B5EB8"/>
    <w:rsid w:val="007B68CE"/>
    <w:rsid w:val="007C4A04"/>
    <w:rsid w:val="007D6AB2"/>
    <w:rsid w:val="007E283B"/>
    <w:rsid w:val="007E458E"/>
    <w:rsid w:val="00836C00"/>
    <w:rsid w:val="008807E0"/>
    <w:rsid w:val="0088658C"/>
    <w:rsid w:val="008A34E7"/>
    <w:rsid w:val="008E350E"/>
    <w:rsid w:val="008F4196"/>
    <w:rsid w:val="009063F7"/>
    <w:rsid w:val="009076FF"/>
    <w:rsid w:val="00930976"/>
    <w:rsid w:val="00947421"/>
    <w:rsid w:val="009541B7"/>
    <w:rsid w:val="00960FE5"/>
    <w:rsid w:val="00984CEA"/>
    <w:rsid w:val="009A0AB9"/>
    <w:rsid w:val="009A262F"/>
    <w:rsid w:val="009A4533"/>
    <w:rsid w:val="009B2560"/>
    <w:rsid w:val="009D18AF"/>
    <w:rsid w:val="009D7B7B"/>
    <w:rsid w:val="009E0092"/>
    <w:rsid w:val="009E048B"/>
    <w:rsid w:val="009E6AC7"/>
    <w:rsid w:val="00A10E78"/>
    <w:rsid w:val="00A25FC0"/>
    <w:rsid w:val="00A37356"/>
    <w:rsid w:val="00A542CF"/>
    <w:rsid w:val="00A64848"/>
    <w:rsid w:val="00A81683"/>
    <w:rsid w:val="00AA6C95"/>
    <w:rsid w:val="00AC2A9B"/>
    <w:rsid w:val="00AE263B"/>
    <w:rsid w:val="00AE4F3D"/>
    <w:rsid w:val="00AF1233"/>
    <w:rsid w:val="00AF4461"/>
    <w:rsid w:val="00B06EEF"/>
    <w:rsid w:val="00B100B9"/>
    <w:rsid w:val="00B13F0D"/>
    <w:rsid w:val="00B21989"/>
    <w:rsid w:val="00B23851"/>
    <w:rsid w:val="00B31C17"/>
    <w:rsid w:val="00B53739"/>
    <w:rsid w:val="00B5450A"/>
    <w:rsid w:val="00B56110"/>
    <w:rsid w:val="00B63CB1"/>
    <w:rsid w:val="00B821EC"/>
    <w:rsid w:val="00B84628"/>
    <w:rsid w:val="00BA6901"/>
    <w:rsid w:val="00BD380C"/>
    <w:rsid w:val="00C177D5"/>
    <w:rsid w:val="00C5035F"/>
    <w:rsid w:val="00C56CFC"/>
    <w:rsid w:val="00C6409A"/>
    <w:rsid w:val="00C71564"/>
    <w:rsid w:val="00C84B4C"/>
    <w:rsid w:val="00C9124E"/>
    <w:rsid w:val="00CE5873"/>
    <w:rsid w:val="00D024C1"/>
    <w:rsid w:val="00D0451D"/>
    <w:rsid w:val="00D05C5A"/>
    <w:rsid w:val="00D133C0"/>
    <w:rsid w:val="00D17ED8"/>
    <w:rsid w:val="00D21E70"/>
    <w:rsid w:val="00D2375C"/>
    <w:rsid w:val="00D30063"/>
    <w:rsid w:val="00D50386"/>
    <w:rsid w:val="00D52AE8"/>
    <w:rsid w:val="00D6651F"/>
    <w:rsid w:val="00D738F3"/>
    <w:rsid w:val="00D916CA"/>
    <w:rsid w:val="00DA4B30"/>
    <w:rsid w:val="00DF49EB"/>
    <w:rsid w:val="00DF6C96"/>
    <w:rsid w:val="00E139CD"/>
    <w:rsid w:val="00E31358"/>
    <w:rsid w:val="00E33421"/>
    <w:rsid w:val="00E4598F"/>
    <w:rsid w:val="00E46229"/>
    <w:rsid w:val="00E51D58"/>
    <w:rsid w:val="00E55F95"/>
    <w:rsid w:val="00E674DF"/>
    <w:rsid w:val="00E732F4"/>
    <w:rsid w:val="00E735C2"/>
    <w:rsid w:val="00EE079A"/>
    <w:rsid w:val="00F262B0"/>
    <w:rsid w:val="00F30907"/>
    <w:rsid w:val="00F36B67"/>
    <w:rsid w:val="00F708B5"/>
    <w:rsid w:val="00F91743"/>
    <w:rsid w:val="00F950A2"/>
    <w:rsid w:val="00FB34B1"/>
    <w:rsid w:val="00FB5627"/>
    <w:rsid w:val="00FC097E"/>
    <w:rsid w:val="00FD1A4E"/>
    <w:rsid w:val="00FD7288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50A259E-AD51-46B4-9F1A-BCABA0DF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B8"/>
    <w:rPr>
      <w:rFonts w:ascii="Arial" w:hAnsi="Arial"/>
      <w:sz w:val="22"/>
      <w:szCs w:val="24"/>
      <w:lang w:val="en-NZ" w:eastAsia="en-GB"/>
    </w:rPr>
  </w:style>
  <w:style w:type="paragraph" w:styleId="Heading1">
    <w:name w:val="heading 1"/>
    <w:basedOn w:val="Normal"/>
    <w:next w:val="Normal"/>
    <w:semiHidden/>
    <w:qFormat/>
    <w:rsid w:val="00193E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3E6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193E6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rsid w:val="00193E69"/>
    <w:pPr>
      <w:keepNext/>
      <w:tabs>
        <w:tab w:val="num" w:pos="1800"/>
      </w:tabs>
      <w:spacing w:before="240" w:after="60"/>
      <w:ind w:left="1728" w:hanging="648"/>
      <w:outlineLvl w:val="3"/>
    </w:pPr>
    <w:rPr>
      <w:rFonts w:ascii="GlasgowRR Medium" w:hAnsi="GlasgowRR Medium"/>
      <w:bCs/>
      <w:szCs w:val="28"/>
    </w:rPr>
  </w:style>
  <w:style w:type="paragraph" w:styleId="Heading5">
    <w:name w:val="heading 5"/>
    <w:basedOn w:val="Normal"/>
    <w:next w:val="Normal"/>
    <w:semiHidden/>
    <w:qFormat/>
    <w:rsid w:val="00193E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193E69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193E69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193E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193E69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B56110"/>
    <w:pPr>
      <w:tabs>
        <w:tab w:val="left" w:pos="960"/>
        <w:tab w:val="right" w:leader="dot" w:pos="8296"/>
      </w:tabs>
      <w:ind w:left="238"/>
    </w:pPr>
  </w:style>
  <w:style w:type="paragraph" w:styleId="TOC3">
    <w:name w:val="toc 3"/>
    <w:basedOn w:val="Normal"/>
    <w:next w:val="Normal"/>
    <w:autoRedefine/>
    <w:uiPriority w:val="39"/>
    <w:rsid w:val="00B56110"/>
    <w:pPr>
      <w:tabs>
        <w:tab w:val="left" w:pos="958"/>
        <w:tab w:val="right" w:leader="dot" w:pos="8296"/>
      </w:tabs>
      <w:ind w:left="238"/>
    </w:pPr>
  </w:style>
  <w:style w:type="paragraph" w:styleId="BodyText">
    <w:name w:val="Body Text"/>
    <w:aliases w:val="Body Text style"/>
    <w:basedOn w:val="Normal"/>
    <w:semiHidden/>
    <w:rsid w:val="00193E69"/>
    <w:pPr>
      <w:spacing w:after="120"/>
      <w:ind w:left="357"/>
    </w:pPr>
    <w:rPr>
      <w:rFonts w:ascii="GlasgowRR Light" w:hAnsi="GlasgowRR Light"/>
    </w:rPr>
  </w:style>
  <w:style w:type="paragraph" w:customStyle="1" w:styleId="Heading1Style">
    <w:name w:val="Heading 1 Style"/>
    <w:basedOn w:val="Heading1"/>
    <w:qFormat/>
    <w:rsid w:val="001A6844"/>
    <w:pPr>
      <w:numPr>
        <w:numId w:val="4"/>
      </w:numPr>
      <w:spacing w:before="120" w:after="0"/>
      <w:ind w:left="567" w:hanging="567"/>
    </w:pPr>
    <w:rPr>
      <w:rFonts w:cs="Arial"/>
      <w:b w:val="0"/>
      <w:color w:val="009AC7"/>
      <w:sz w:val="24"/>
      <w:szCs w:val="24"/>
    </w:rPr>
  </w:style>
  <w:style w:type="paragraph" w:customStyle="1" w:styleId="Heading2Style">
    <w:name w:val="Heading 2 Style"/>
    <w:basedOn w:val="Heading2"/>
    <w:qFormat/>
    <w:rsid w:val="001A6844"/>
    <w:pPr>
      <w:numPr>
        <w:ilvl w:val="1"/>
        <w:numId w:val="4"/>
      </w:numPr>
      <w:tabs>
        <w:tab w:val="clear" w:pos="505"/>
        <w:tab w:val="left" w:pos="1134"/>
      </w:tabs>
      <w:spacing w:before="120" w:after="0"/>
      <w:ind w:left="1134" w:hanging="850"/>
    </w:pPr>
    <w:rPr>
      <w:rFonts w:cs="Arial"/>
      <w:b w:val="0"/>
      <w:i w:val="0"/>
      <w:color w:val="009AC7"/>
      <w:sz w:val="24"/>
      <w:szCs w:val="24"/>
    </w:rPr>
  </w:style>
  <w:style w:type="paragraph" w:customStyle="1" w:styleId="NoNumberHeadingStyle">
    <w:name w:val="No Number Heading Style"/>
    <w:basedOn w:val="Heading1"/>
    <w:next w:val="Style1bodytext"/>
    <w:autoRedefine/>
    <w:rsid w:val="00B53739"/>
    <w:pPr>
      <w:spacing w:before="120"/>
    </w:pPr>
    <w:rPr>
      <w:rFonts w:cs="Arial"/>
      <w:b w:val="0"/>
      <w:color w:val="009AC7"/>
      <w:sz w:val="28"/>
      <w:szCs w:val="24"/>
    </w:rPr>
  </w:style>
  <w:style w:type="paragraph" w:customStyle="1" w:styleId="TitleStyle">
    <w:name w:val="Title Style"/>
    <w:basedOn w:val="Title"/>
    <w:rsid w:val="00600A82"/>
    <w:pPr>
      <w:jc w:val="left"/>
    </w:pPr>
    <w:rPr>
      <w:rFonts w:cs="Arial"/>
      <w:b w:val="0"/>
      <w:szCs w:val="28"/>
    </w:rPr>
  </w:style>
  <w:style w:type="paragraph" w:styleId="Title">
    <w:name w:val="Title"/>
    <w:basedOn w:val="Normal"/>
    <w:semiHidden/>
    <w:qFormat/>
    <w:rsid w:val="00193E6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Heading3Style">
    <w:name w:val="Heading 3 Style"/>
    <w:basedOn w:val="Heading3"/>
    <w:qFormat/>
    <w:rsid w:val="001A6844"/>
    <w:pPr>
      <w:numPr>
        <w:ilvl w:val="2"/>
        <w:numId w:val="4"/>
      </w:numPr>
      <w:tabs>
        <w:tab w:val="clear" w:pos="864"/>
      </w:tabs>
      <w:spacing w:before="120" w:after="0"/>
      <w:ind w:left="1701" w:hanging="1145"/>
    </w:pPr>
    <w:rPr>
      <w:rFonts w:cs="Arial"/>
      <w:b w:val="0"/>
      <w:color w:val="009AC7"/>
      <w:sz w:val="24"/>
      <w:szCs w:val="24"/>
    </w:rPr>
  </w:style>
  <w:style w:type="paragraph" w:customStyle="1" w:styleId="Style2bodytext">
    <w:name w:val="Style 2 body text"/>
    <w:basedOn w:val="BodyText2"/>
    <w:qFormat/>
    <w:rsid w:val="001A6844"/>
    <w:pPr>
      <w:spacing w:before="120" w:after="0" w:line="240" w:lineRule="auto"/>
      <w:ind w:left="284"/>
    </w:pPr>
    <w:rPr>
      <w:rFonts w:cs="Arial"/>
      <w:sz w:val="20"/>
      <w:szCs w:val="20"/>
    </w:rPr>
  </w:style>
  <w:style w:type="paragraph" w:styleId="BodyText2">
    <w:name w:val="Body Text 2"/>
    <w:basedOn w:val="Normal"/>
    <w:semiHidden/>
    <w:rsid w:val="00193E69"/>
    <w:pPr>
      <w:spacing w:after="120" w:line="480" w:lineRule="auto"/>
    </w:pPr>
  </w:style>
  <w:style w:type="paragraph" w:customStyle="1" w:styleId="Style3bodytext">
    <w:name w:val="Style 3 body text"/>
    <w:basedOn w:val="BodyText3"/>
    <w:rsid w:val="001A6844"/>
    <w:pPr>
      <w:spacing w:before="120" w:after="0"/>
      <w:ind w:left="556"/>
    </w:pPr>
    <w:rPr>
      <w:rFonts w:cs="Arial"/>
      <w:sz w:val="20"/>
      <w:szCs w:val="20"/>
    </w:rPr>
  </w:style>
  <w:style w:type="paragraph" w:styleId="BodyText3">
    <w:name w:val="Body Text 3"/>
    <w:basedOn w:val="Normal"/>
    <w:semiHidden/>
    <w:rsid w:val="00193E69"/>
    <w:pPr>
      <w:spacing w:after="120"/>
    </w:pPr>
    <w:rPr>
      <w:sz w:val="16"/>
      <w:szCs w:val="16"/>
    </w:rPr>
  </w:style>
  <w:style w:type="paragraph" w:customStyle="1" w:styleId="Style1listbullet">
    <w:name w:val="Style 1 list bullet"/>
    <w:basedOn w:val="ListBullet"/>
    <w:qFormat/>
    <w:rsid w:val="001A6844"/>
    <w:pPr>
      <w:numPr>
        <w:numId w:val="14"/>
      </w:numPr>
      <w:tabs>
        <w:tab w:val="clear" w:pos="714"/>
      </w:tabs>
      <w:spacing w:before="60"/>
      <w:ind w:left="284" w:hanging="284"/>
    </w:pPr>
    <w:rPr>
      <w:rFonts w:cs="Arial"/>
      <w:sz w:val="20"/>
      <w:szCs w:val="20"/>
    </w:rPr>
  </w:style>
  <w:style w:type="paragraph" w:styleId="ListBullet">
    <w:name w:val="List Bullet"/>
    <w:basedOn w:val="Normal"/>
    <w:semiHidden/>
    <w:rsid w:val="00193E69"/>
  </w:style>
  <w:style w:type="paragraph" w:customStyle="1" w:styleId="Style2listbullet">
    <w:name w:val="Style 2 list bullet"/>
    <w:basedOn w:val="ListBullet2"/>
    <w:qFormat/>
    <w:rsid w:val="001A6844"/>
    <w:pPr>
      <w:numPr>
        <w:numId w:val="32"/>
      </w:numPr>
      <w:spacing w:before="60"/>
    </w:pPr>
    <w:rPr>
      <w:rFonts w:cs="Arial"/>
      <w:sz w:val="20"/>
      <w:szCs w:val="20"/>
    </w:rPr>
  </w:style>
  <w:style w:type="paragraph" w:styleId="ListBullet2">
    <w:name w:val="List Bullet 2"/>
    <w:basedOn w:val="Normal"/>
    <w:semiHidden/>
    <w:rsid w:val="00193E69"/>
  </w:style>
  <w:style w:type="paragraph" w:customStyle="1" w:styleId="Style3listbullet">
    <w:name w:val="Style 3 list bullet"/>
    <w:basedOn w:val="ListBullet3"/>
    <w:rsid w:val="001A6844"/>
    <w:pPr>
      <w:numPr>
        <w:numId w:val="33"/>
      </w:numPr>
      <w:tabs>
        <w:tab w:val="left" w:pos="851"/>
      </w:tabs>
      <w:spacing w:before="60"/>
      <w:ind w:left="851" w:hanging="285"/>
    </w:pPr>
    <w:rPr>
      <w:rFonts w:cs="Arial"/>
      <w:sz w:val="20"/>
      <w:szCs w:val="20"/>
    </w:rPr>
  </w:style>
  <w:style w:type="paragraph" w:styleId="ListBullet3">
    <w:name w:val="List Bullet 3"/>
    <w:basedOn w:val="Normal"/>
    <w:semiHidden/>
    <w:rsid w:val="00193E69"/>
  </w:style>
  <w:style w:type="paragraph" w:customStyle="1" w:styleId="Style1bodytext">
    <w:name w:val="Style 1 body text"/>
    <w:basedOn w:val="Normal"/>
    <w:qFormat/>
    <w:rsid w:val="001A6844"/>
    <w:pPr>
      <w:spacing w:before="120"/>
    </w:pPr>
    <w:rPr>
      <w:rFonts w:cs="Arial"/>
      <w:sz w:val="20"/>
      <w:szCs w:val="20"/>
    </w:rPr>
  </w:style>
  <w:style w:type="paragraph" w:customStyle="1" w:styleId="Stylenoindentbody">
    <w:name w:val="Style no indent body"/>
    <w:basedOn w:val="BodyText"/>
    <w:semiHidden/>
    <w:rsid w:val="00193E69"/>
    <w:pPr>
      <w:spacing w:before="120" w:after="0"/>
      <w:ind w:left="0"/>
    </w:pPr>
    <w:rPr>
      <w:szCs w:val="20"/>
    </w:rPr>
  </w:style>
  <w:style w:type="paragraph" w:customStyle="1" w:styleId="HeaderTitleStyle">
    <w:name w:val="Header Title Style"/>
    <w:basedOn w:val="TitleStyle"/>
    <w:qFormat/>
    <w:rsid w:val="00600A82"/>
    <w:pPr>
      <w:spacing w:before="60"/>
      <w:jc w:val="right"/>
    </w:pPr>
    <w:rPr>
      <w:i/>
      <w:sz w:val="24"/>
      <w:szCs w:val="24"/>
    </w:rPr>
  </w:style>
  <w:style w:type="paragraph" w:customStyle="1" w:styleId="Style4listbullet">
    <w:name w:val="Style 4 list bullet"/>
    <w:basedOn w:val="ListBullet4"/>
    <w:rsid w:val="006019AA"/>
    <w:pPr>
      <w:numPr>
        <w:numId w:val="13"/>
      </w:numPr>
      <w:ind w:left="1135" w:hanging="284"/>
    </w:pPr>
    <w:rPr>
      <w:rFonts w:cs="Arial"/>
      <w:sz w:val="20"/>
      <w:szCs w:val="20"/>
    </w:rPr>
  </w:style>
  <w:style w:type="paragraph" w:styleId="ListBullet4">
    <w:name w:val="List Bullet 4"/>
    <w:basedOn w:val="Normal"/>
    <w:semiHidden/>
    <w:rsid w:val="00193E69"/>
  </w:style>
  <w:style w:type="paragraph" w:styleId="Header">
    <w:name w:val="header"/>
    <w:basedOn w:val="Normal"/>
    <w:semiHidden/>
    <w:rsid w:val="00193E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93E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semiHidden/>
    <w:rsid w:val="0019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193E69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rsid w:val="00B56110"/>
    <w:pPr>
      <w:tabs>
        <w:tab w:val="left" w:pos="480"/>
        <w:tab w:val="right" w:leader="dot" w:pos="8296"/>
      </w:tabs>
    </w:pPr>
  </w:style>
  <w:style w:type="character" w:styleId="Hyperlink">
    <w:name w:val="Hyperlink"/>
    <w:uiPriority w:val="99"/>
    <w:rsid w:val="00193E69"/>
    <w:rPr>
      <w:color w:val="0000FF"/>
      <w:u w:val="single"/>
    </w:rPr>
  </w:style>
  <w:style w:type="paragraph" w:customStyle="1" w:styleId="StyleBodyTextLeft063cm">
    <w:name w:val="Style Body Text + Left:  0.63 cm"/>
    <w:basedOn w:val="Normal"/>
    <w:next w:val="BodyText"/>
    <w:semiHidden/>
    <w:rsid w:val="00193E69"/>
    <w:rPr>
      <w:rFonts w:ascii="GlasgowRR Light" w:hAnsi="GlasgowRR Light"/>
      <w:szCs w:val="20"/>
    </w:rPr>
  </w:style>
  <w:style w:type="paragraph" w:customStyle="1" w:styleId="Heading-NoNumbering">
    <w:name w:val="Heading - No Numbering"/>
    <w:basedOn w:val="Heading1"/>
    <w:semiHidden/>
    <w:rsid w:val="00193E69"/>
    <w:rPr>
      <w:rFonts w:ascii="GlasgowRR Medium" w:hAnsi="GlasgowRR Medium" w:cs="Arial"/>
      <w:b w:val="0"/>
      <w:color w:val="009AC7"/>
    </w:rPr>
  </w:style>
  <w:style w:type="paragraph" w:customStyle="1" w:styleId="Bodytext-noindent">
    <w:name w:val="Body text - no indent"/>
    <w:basedOn w:val="BodyText"/>
    <w:semiHidden/>
    <w:rsid w:val="00193E69"/>
    <w:pPr>
      <w:spacing w:after="0"/>
      <w:ind w:left="0"/>
    </w:pPr>
  </w:style>
  <w:style w:type="numbering" w:styleId="1ai">
    <w:name w:val="Outline List 1"/>
    <w:basedOn w:val="NoList"/>
    <w:semiHidden/>
    <w:rsid w:val="00193E69"/>
    <w:pPr>
      <w:numPr>
        <w:numId w:val="2"/>
      </w:numPr>
    </w:pPr>
  </w:style>
  <w:style w:type="numbering" w:styleId="ArticleSection">
    <w:name w:val="Outline List 3"/>
    <w:basedOn w:val="NoList"/>
    <w:semiHidden/>
    <w:rsid w:val="00193E69"/>
    <w:pPr>
      <w:numPr>
        <w:numId w:val="3"/>
      </w:numPr>
    </w:pPr>
  </w:style>
  <w:style w:type="paragraph" w:styleId="BlockText">
    <w:name w:val="Block Text"/>
    <w:basedOn w:val="Normal"/>
    <w:semiHidden/>
    <w:rsid w:val="00193E69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193E69"/>
    <w:pPr>
      <w:ind w:left="0" w:firstLine="210"/>
    </w:pPr>
    <w:rPr>
      <w:rFonts w:ascii="Times New Roman" w:hAnsi="Times New Roman"/>
    </w:rPr>
  </w:style>
  <w:style w:type="paragraph" w:styleId="BodyTextIndent">
    <w:name w:val="Body Text Indent"/>
    <w:basedOn w:val="Normal"/>
    <w:semiHidden/>
    <w:rsid w:val="00193E6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93E69"/>
    <w:pPr>
      <w:ind w:firstLine="210"/>
    </w:pPr>
  </w:style>
  <w:style w:type="paragraph" w:styleId="BodyTextIndent2">
    <w:name w:val="Body Text Indent 2"/>
    <w:basedOn w:val="Normal"/>
    <w:semiHidden/>
    <w:rsid w:val="00193E6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93E69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93E69"/>
    <w:pPr>
      <w:ind w:left="4252"/>
    </w:pPr>
  </w:style>
  <w:style w:type="paragraph" w:styleId="Date">
    <w:name w:val="Date"/>
    <w:basedOn w:val="Normal"/>
    <w:next w:val="Normal"/>
    <w:semiHidden/>
    <w:rsid w:val="00193E69"/>
  </w:style>
  <w:style w:type="paragraph" w:styleId="E-mailSignature">
    <w:name w:val="E-mail Signature"/>
    <w:basedOn w:val="Normal"/>
    <w:semiHidden/>
    <w:rsid w:val="00193E69"/>
  </w:style>
  <w:style w:type="character" w:styleId="Emphasis">
    <w:name w:val="Emphasis"/>
    <w:semiHidden/>
    <w:qFormat/>
    <w:rsid w:val="00193E69"/>
    <w:rPr>
      <w:i/>
      <w:iCs/>
    </w:rPr>
  </w:style>
  <w:style w:type="paragraph" w:styleId="EnvelopeAddress">
    <w:name w:val="envelope address"/>
    <w:basedOn w:val="Normal"/>
    <w:semiHidden/>
    <w:rsid w:val="00193E6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193E69"/>
    <w:rPr>
      <w:rFonts w:cs="Arial"/>
      <w:sz w:val="20"/>
      <w:szCs w:val="20"/>
    </w:rPr>
  </w:style>
  <w:style w:type="character" w:styleId="FollowedHyperlink">
    <w:name w:val="FollowedHyperlink"/>
    <w:semiHidden/>
    <w:rsid w:val="00193E6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93E69"/>
  </w:style>
  <w:style w:type="paragraph" w:styleId="HTMLAddress">
    <w:name w:val="HTML Address"/>
    <w:basedOn w:val="Normal"/>
    <w:semiHidden/>
    <w:rsid w:val="00193E69"/>
    <w:rPr>
      <w:i/>
      <w:iCs/>
    </w:rPr>
  </w:style>
  <w:style w:type="character" w:styleId="HTMLCite">
    <w:name w:val="HTML Cite"/>
    <w:semiHidden/>
    <w:rsid w:val="00193E69"/>
    <w:rPr>
      <w:i/>
      <w:iCs/>
    </w:rPr>
  </w:style>
  <w:style w:type="character" w:styleId="HTMLCode">
    <w:name w:val="HTML Code"/>
    <w:semiHidden/>
    <w:rsid w:val="00193E6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93E69"/>
    <w:rPr>
      <w:i/>
      <w:iCs/>
    </w:rPr>
  </w:style>
  <w:style w:type="character" w:styleId="HTMLKeyboard">
    <w:name w:val="HTML Keyboard"/>
    <w:semiHidden/>
    <w:rsid w:val="00193E6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93E69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193E69"/>
    <w:rPr>
      <w:rFonts w:ascii="Courier New" w:hAnsi="Courier New" w:cs="Courier New"/>
    </w:rPr>
  </w:style>
  <w:style w:type="character" w:styleId="HTMLTypewriter">
    <w:name w:val="HTML Typewriter"/>
    <w:semiHidden/>
    <w:rsid w:val="00193E6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93E69"/>
    <w:rPr>
      <w:i/>
      <w:iCs/>
    </w:rPr>
  </w:style>
  <w:style w:type="character" w:styleId="LineNumber">
    <w:name w:val="line number"/>
    <w:basedOn w:val="DefaultParagraphFont"/>
    <w:semiHidden/>
    <w:rsid w:val="00193E69"/>
  </w:style>
  <w:style w:type="paragraph" w:styleId="List">
    <w:name w:val="List"/>
    <w:basedOn w:val="Normal"/>
    <w:semiHidden/>
    <w:rsid w:val="00193E69"/>
    <w:pPr>
      <w:ind w:left="283" w:hanging="283"/>
    </w:pPr>
  </w:style>
  <w:style w:type="paragraph" w:styleId="List2">
    <w:name w:val="List 2"/>
    <w:basedOn w:val="Normal"/>
    <w:semiHidden/>
    <w:rsid w:val="00193E69"/>
    <w:pPr>
      <w:ind w:left="566" w:hanging="283"/>
    </w:pPr>
  </w:style>
  <w:style w:type="paragraph" w:styleId="List3">
    <w:name w:val="List 3"/>
    <w:basedOn w:val="Normal"/>
    <w:semiHidden/>
    <w:rsid w:val="00193E69"/>
    <w:pPr>
      <w:ind w:left="849" w:hanging="283"/>
    </w:pPr>
  </w:style>
  <w:style w:type="paragraph" w:styleId="List4">
    <w:name w:val="List 4"/>
    <w:basedOn w:val="Normal"/>
    <w:semiHidden/>
    <w:rsid w:val="00193E69"/>
    <w:pPr>
      <w:ind w:left="1132" w:hanging="283"/>
    </w:pPr>
  </w:style>
  <w:style w:type="paragraph" w:styleId="List5">
    <w:name w:val="List 5"/>
    <w:basedOn w:val="Normal"/>
    <w:semiHidden/>
    <w:rsid w:val="00193E69"/>
    <w:pPr>
      <w:ind w:left="1415" w:hanging="283"/>
    </w:pPr>
  </w:style>
  <w:style w:type="paragraph" w:styleId="ListBullet5">
    <w:name w:val="List Bullet 5"/>
    <w:basedOn w:val="Normal"/>
    <w:semiHidden/>
    <w:rsid w:val="00193E69"/>
    <w:pPr>
      <w:numPr>
        <w:numId w:val="5"/>
      </w:numPr>
    </w:pPr>
  </w:style>
  <w:style w:type="paragraph" w:styleId="ListContinue">
    <w:name w:val="List Continue"/>
    <w:basedOn w:val="Normal"/>
    <w:semiHidden/>
    <w:rsid w:val="00193E69"/>
    <w:pPr>
      <w:spacing w:after="120"/>
      <w:ind w:left="283"/>
    </w:pPr>
  </w:style>
  <w:style w:type="paragraph" w:styleId="ListContinue2">
    <w:name w:val="List Continue 2"/>
    <w:basedOn w:val="Normal"/>
    <w:semiHidden/>
    <w:rsid w:val="00193E69"/>
    <w:pPr>
      <w:spacing w:after="120"/>
      <w:ind w:left="566"/>
    </w:pPr>
  </w:style>
  <w:style w:type="paragraph" w:styleId="ListContinue3">
    <w:name w:val="List Continue 3"/>
    <w:basedOn w:val="Normal"/>
    <w:semiHidden/>
    <w:rsid w:val="00193E69"/>
    <w:pPr>
      <w:spacing w:after="120"/>
      <w:ind w:left="849"/>
    </w:pPr>
  </w:style>
  <w:style w:type="paragraph" w:styleId="ListContinue4">
    <w:name w:val="List Continue 4"/>
    <w:basedOn w:val="Normal"/>
    <w:semiHidden/>
    <w:rsid w:val="00193E69"/>
    <w:pPr>
      <w:spacing w:after="120"/>
      <w:ind w:left="1132"/>
    </w:pPr>
  </w:style>
  <w:style w:type="paragraph" w:styleId="ListContinue5">
    <w:name w:val="List Continue 5"/>
    <w:basedOn w:val="Normal"/>
    <w:semiHidden/>
    <w:rsid w:val="00193E69"/>
    <w:pPr>
      <w:spacing w:after="120"/>
      <w:ind w:left="1415"/>
    </w:pPr>
  </w:style>
  <w:style w:type="paragraph" w:styleId="ListNumber">
    <w:name w:val="List Number"/>
    <w:basedOn w:val="Normal"/>
    <w:semiHidden/>
    <w:rsid w:val="00193E69"/>
    <w:pPr>
      <w:numPr>
        <w:numId w:val="6"/>
      </w:numPr>
    </w:pPr>
  </w:style>
  <w:style w:type="paragraph" w:styleId="ListNumber2">
    <w:name w:val="List Number 2"/>
    <w:basedOn w:val="Normal"/>
    <w:semiHidden/>
    <w:rsid w:val="00193E69"/>
    <w:pPr>
      <w:numPr>
        <w:numId w:val="7"/>
      </w:numPr>
    </w:pPr>
  </w:style>
  <w:style w:type="paragraph" w:styleId="ListNumber3">
    <w:name w:val="List Number 3"/>
    <w:basedOn w:val="Normal"/>
    <w:semiHidden/>
    <w:rsid w:val="00193E69"/>
    <w:pPr>
      <w:numPr>
        <w:numId w:val="8"/>
      </w:numPr>
    </w:pPr>
  </w:style>
  <w:style w:type="paragraph" w:styleId="ListNumber4">
    <w:name w:val="List Number 4"/>
    <w:basedOn w:val="Normal"/>
    <w:semiHidden/>
    <w:rsid w:val="00193E69"/>
    <w:pPr>
      <w:numPr>
        <w:numId w:val="9"/>
      </w:numPr>
    </w:pPr>
  </w:style>
  <w:style w:type="paragraph" w:styleId="ListNumber5">
    <w:name w:val="List Number 5"/>
    <w:basedOn w:val="Normal"/>
    <w:semiHidden/>
    <w:rsid w:val="00193E69"/>
    <w:pPr>
      <w:numPr>
        <w:numId w:val="10"/>
      </w:numPr>
    </w:pPr>
  </w:style>
  <w:style w:type="paragraph" w:styleId="MessageHeader">
    <w:name w:val="Message Header"/>
    <w:basedOn w:val="Normal"/>
    <w:semiHidden/>
    <w:rsid w:val="00193E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193E69"/>
  </w:style>
  <w:style w:type="paragraph" w:styleId="NormalIndent">
    <w:name w:val="Normal Indent"/>
    <w:basedOn w:val="Normal"/>
    <w:semiHidden/>
    <w:rsid w:val="00193E69"/>
    <w:pPr>
      <w:ind w:left="720"/>
    </w:pPr>
  </w:style>
  <w:style w:type="paragraph" w:styleId="NoteHeading">
    <w:name w:val="Note Heading"/>
    <w:basedOn w:val="Normal"/>
    <w:next w:val="Normal"/>
    <w:semiHidden/>
    <w:rsid w:val="00193E69"/>
  </w:style>
  <w:style w:type="character" w:styleId="PageNumber">
    <w:name w:val="page number"/>
    <w:basedOn w:val="DefaultParagraphFont"/>
    <w:semiHidden/>
    <w:rsid w:val="00193E69"/>
  </w:style>
  <w:style w:type="paragraph" w:styleId="PlainText">
    <w:name w:val="Plain Text"/>
    <w:basedOn w:val="Normal"/>
    <w:semiHidden/>
    <w:rsid w:val="00193E6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193E69"/>
  </w:style>
  <w:style w:type="paragraph" w:styleId="Signature">
    <w:name w:val="Signature"/>
    <w:basedOn w:val="Normal"/>
    <w:semiHidden/>
    <w:rsid w:val="00193E69"/>
    <w:pPr>
      <w:ind w:left="4252"/>
    </w:pPr>
  </w:style>
  <w:style w:type="character" w:styleId="Strong">
    <w:name w:val="Strong"/>
    <w:semiHidden/>
    <w:qFormat/>
    <w:rsid w:val="00193E69"/>
    <w:rPr>
      <w:b/>
      <w:bCs/>
    </w:rPr>
  </w:style>
  <w:style w:type="paragraph" w:styleId="Subtitle">
    <w:name w:val="Subtitle"/>
    <w:basedOn w:val="Normal"/>
    <w:semiHidden/>
    <w:qFormat/>
    <w:rsid w:val="00193E69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193E6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93E6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93E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93E6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93E6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93E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93E6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93E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93E6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93E6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93E6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93E6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93E6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93E6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93E6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93E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93E6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93E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93E6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93E6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93E6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93E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93E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93E6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93E6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93E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93E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93E6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93E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93E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93E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93E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93E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93E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93E6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93E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93E6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93E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93E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9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93E6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93E6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93E6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semiHidden/>
    <w:rsid w:val="00193E69"/>
    <w:pPr>
      <w:ind w:left="720"/>
    </w:pPr>
  </w:style>
  <w:style w:type="paragraph" w:styleId="BalloonText">
    <w:name w:val="Balloon Text"/>
    <w:basedOn w:val="Normal"/>
    <w:semiHidden/>
    <w:rsid w:val="00193E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193E69"/>
    <w:rPr>
      <w:b/>
      <w:bCs/>
      <w:sz w:val="20"/>
      <w:szCs w:val="20"/>
    </w:rPr>
  </w:style>
  <w:style w:type="character" w:styleId="CommentReference">
    <w:name w:val="annotation reference"/>
    <w:semiHidden/>
    <w:rsid w:val="00193E69"/>
    <w:rPr>
      <w:sz w:val="16"/>
      <w:szCs w:val="16"/>
    </w:rPr>
  </w:style>
  <w:style w:type="paragraph" w:styleId="CommentText">
    <w:name w:val="annotation text"/>
    <w:basedOn w:val="Normal"/>
    <w:semiHidden/>
    <w:rsid w:val="00193E6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3E69"/>
    <w:rPr>
      <w:b/>
      <w:bCs/>
    </w:rPr>
  </w:style>
  <w:style w:type="paragraph" w:styleId="DocumentMap">
    <w:name w:val="Document Map"/>
    <w:basedOn w:val="Normal"/>
    <w:semiHidden/>
    <w:rsid w:val="00193E6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rsid w:val="00193E69"/>
    <w:rPr>
      <w:vertAlign w:val="superscript"/>
    </w:rPr>
  </w:style>
  <w:style w:type="paragraph" w:styleId="EndnoteText">
    <w:name w:val="endnote text"/>
    <w:basedOn w:val="Normal"/>
    <w:semiHidden/>
    <w:rsid w:val="00193E69"/>
    <w:rPr>
      <w:sz w:val="20"/>
      <w:szCs w:val="20"/>
    </w:rPr>
  </w:style>
  <w:style w:type="character" w:styleId="FootnoteReference">
    <w:name w:val="footnote reference"/>
    <w:semiHidden/>
    <w:rsid w:val="00193E69"/>
    <w:rPr>
      <w:vertAlign w:val="superscript"/>
    </w:rPr>
  </w:style>
  <w:style w:type="paragraph" w:styleId="FootnoteText">
    <w:name w:val="footnote text"/>
    <w:basedOn w:val="Normal"/>
    <w:semiHidden/>
    <w:rsid w:val="00193E69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93E6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93E6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93E6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93E6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93E6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93E6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93E6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93E6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93E6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93E69"/>
    <w:rPr>
      <w:rFonts w:cs="Arial"/>
      <w:b/>
      <w:bCs/>
    </w:rPr>
  </w:style>
  <w:style w:type="paragraph" w:styleId="MacroText">
    <w:name w:val="macro"/>
    <w:semiHidden/>
    <w:rsid w:val="00193E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193E6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93E69"/>
  </w:style>
  <w:style w:type="paragraph" w:styleId="TOAHeading">
    <w:name w:val="toa heading"/>
    <w:basedOn w:val="Normal"/>
    <w:next w:val="Normal"/>
    <w:semiHidden/>
    <w:rsid w:val="00193E69"/>
    <w:pPr>
      <w:spacing w:before="120"/>
    </w:pPr>
    <w:rPr>
      <w:rFonts w:cs="Arial"/>
      <w:b/>
      <w:bCs/>
    </w:rPr>
  </w:style>
  <w:style w:type="paragraph" w:styleId="TOC5">
    <w:name w:val="toc 5"/>
    <w:basedOn w:val="Normal"/>
    <w:next w:val="Normal"/>
    <w:autoRedefine/>
    <w:semiHidden/>
    <w:rsid w:val="00193E69"/>
    <w:pPr>
      <w:ind w:left="960"/>
    </w:pPr>
  </w:style>
  <w:style w:type="paragraph" w:styleId="TOC6">
    <w:name w:val="toc 6"/>
    <w:basedOn w:val="Normal"/>
    <w:next w:val="Normal"/>
    <w:autoRedefine/>
    <w:semiHidden/>
    <w:rsid w:val="00193E69"/>
    <w:pPr>
      <w:ind w:left="1200"/>
    </w:pPr>
  </w:style>
  <w:style w:type="paragraph" w:styleId="TOC7">
    <w:name w:val="toc 7"/>
    <w:basedOn w:val="Normal"/>
    <w:next w:val="Normal"/>
    <w:autoRedefine/>
    <w:semiHidden/>
    <w:rsid w:val="00193E69"/>
    <w:pPr>
      <w:ind w:left="1440"/>
    </w:pPr>
  </w:style>
  <w:style w:type="paragraph" w:styleId="TOC8">
    <w:name w:val="toc 8"/>
    <w:basedOn w:val="Normal"/>
    <w:next w:val="Normal"/>
    <w:autoRedefine/>
    <w:semiHidden/>
    <w:rsid w:val="00193E69"/>
    <w:pPr>
      <w:ind w:left="1680"/>
    </w:pPr>
  </w:style>
  <w:style w:type="paragraph" w:styleId="TOC9">
    <w:name w:val="toc 9"/>
    <w:basedOn w:val="Normal"/>
    <w:next w:val="Normal"/>
    <w:autoRedefine/>
    <w:semiHidden/>
    <w:rsid w:val="00193E69"/>
    <w:pPr>
      <w:ind w:left="1920"/>
    </w:pPr>
  </w:style>
  <w:style w:type="paragraph" w:customStyle="1" w:styleId="Style1NumberList">
    <w:name w:val="Style 1 Number List"/>
    <w:basedOn w:val="ListNumber"/>
    <w:semiHidden/>
    <w:rsid w:val="005F6BF9"/>
    <w:pPr>
      <w:tabs>
        <w:tab w:val="clear" w:pos="360"/>
        <w:tab w:val="left" w:pos="720"/>
      </w:tabs>
      <w:ind w:left="714" w:hanging="357"/>
      <w:jc w:val="both"/>
    </w:pPr>
    <w:rPr>
      <w:rFonts w:ascii="GlasgowRR Light" w:hAnsi="GlasgowRR Light"/>
    </w:rPr>
  </w:style>
  <w:style w:type="paragraph" w:customStyle="1" w:styleId="Style2NumberList">
    <w:name w:val="Style 2 Number List"/>
    <w:basedOn w:val="ListNumber2"/>
    <w:semiHidden/>
    <w:rsid w:val="005F6BF9"/>
    <w:pPr>
      <w:tabs>
        <w:tab w:val="clear" w:pos="643"/>
        <w:tab w:val="left" w:pos="862"/>
      </w:tabs>
      <w:ind w:left="862" w:hanging="357"/>
      <w:jc w:val="both"/>
    </w:pPr>
    <w:rPr>
      <w:rFonts w:ascii="GlasgowRR Light" w:hAnsi="GlasgowRR Light"/>
    </w:rPr>
  </w:style>
  <w:style w:type="paragraph" w:customStyle="1" w:styleId="Style3NumberList">
    <w:name w:val="Style 3 Number List"/>
    <w:basedOn w:val="ListNumber3"/>
    <w:semiHidden/>
    <w:rsid w:val="005F6BF9"/>
    <w:pPr>
      <w:tabs>
        <w:tab w:val="clear" w:pos="926"/>
        <w:tab w:val="left" w:pos="1219"/>
      </w:tabs>
      <w:ind w:left="1219" w:hanging="357"/>
      <w:jc w:val="both"/>
    </w:pPr>
    <w:rPr>
      <w:rFonts w:ascii="GlasgowRR Light" w:hAnsi="GlasgowRR Light"/>
    </w:rPr>
  </w:style>
  <w:style w:type="paragraph" w:customStyle="1" w:styleId="HeaderFooterSpaceReturn">
    <w:name w:val="Header Footer Space Return"/>
    <w:basedOn w:val="Style1bodytext"/>
    <w:autoRedefine/>
    <w:qFormat/>
    <w:rsid w:val="001A6844"/>
    <w:pPr>
      <w:spacing w:before="0"/>
    </w:pPr>
    <w:rPr>
      <w:sz w:val="12"/>
    </w:rPr>
  </w:style>
  <w:style w:type="paragraph" w:customStyle="1" w:styleId="FooterStyle">
    <w:name w:val="Footer Style"/>
    <w:basedOn w:val="Footer"/>
    <w:qFormat/>
    <w:rsid w:val="001A6844"/>
    <w:rPr>
      <w:rFonts w:cs="Arial"/>
      <w:color w:val="999999"/>
      <w:sz w:val="16"/>
      <w:szCs w:val="16"/>
    </w:rPr>
  </w:style>
  <w:style w:type="paragraph" w:customStyle="1" w:styleId="Heading4Style">
    <w:name w:val="Heading 4 Style"/>
    <w:basedOn w:val="Heading4"/>
    <w:next w:val="Style4bodytext"/>
    <w:autoRedefine/>
    <w:rsid w:val="006019AA"/>
    <w:pPr>
      <w:numPr>
        <w:ilvl w:val="3"/>
        <w:numId w:val="4"/>
      </w:numPr>
      <w:tabs>
        <w:tab w:val="clear" w:pos="1368"/>
      </w:tabs>
      <w:spacing w:before="120" w:after="0"/>
      <w:ind w:left="2127" w:hanging="1276"/>
    </w:pPr>
    <w:rPr>
      <w:rFonts w:ascii="Arial" w:hAnsi="Arial" w:cs="Arial"/>
      <w:color w:val="009AC7"/>
      <w:sz w:val="24"/>
      <w:szCs w:val="24"/>
    </w:rPr>
  </w:style>
  <w:style w:type="paragraph" w:customStyle="1" w:styleId="Style4bodytext">
    <w:name w:val="Style 4 body text"/>
    <w:basedOn w:val="Normal"/>
    <w:rsid w:val="006019AA"/>
    <w:pPr>
      <w:spacing w:before="120"/>
      <w:ind w:left="851"/>
    </w:pPr>
    <w:rPr>
      <w:rFonts w:cs="Arial"/>
      <w:sz w:val="20"/>
      <w:szCs w:val="20"/>
    </w:rPr>
  </w:style>
  <w:style w:type="table" w:customStyle="1" w:styleId="Table3Deffects11">
    <w:name w:val="Table 3D effects 11"/>
    <w:basedOn w:val="TableNormal"/>
    <w:next w:val="Table3Deffects1"/>
    <w:semiHidden/>
    <w:rsid w:val="00CE58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locked/>
    <w:rsid w:val="00CE5873"/>
    <w:rPr>
      <w:rFonts w:ascii="Arial" w:hAnsi="Arial"/>
      <w:sz w:val="22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4F3D"/>
    <w:rPr>
      <w:rFonts w:ascii="Arial" w:hAnsi="Arial"/>
      <w:b/>
      <w:bCs/>
      <w:i/>
      <w:iCs/>
      <w:sz w:val="28"/>
      <w:szCs w:val="28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311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9978">
              <w:marLeft w:val="0"/>
              <w:marRight w:val="0"/>
              <w:marTop w:val="0"/>
              <w:marBottom w:val="0"/>
              <w:divBdr>
                <w:top w:val="single" w:sz="18" w:space="4" w:color="B30D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manager@fultonhog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a\AppData\Local\Microsoft\Windows\Temporary%20Internet%20Files\Content.IE5\RKAG06FZ\Form%20-%20A4%20Word%20-%20Template-NZ_0003344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2AF2-68D4-4323-84BE-AEB322D6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- A4 Word - Template-NZ_00033444 </Template>
  <TotalTime>0</TotalTime>
  <Pages>2</Pages>
  <Words>162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Template</vt:lpstr>
    </vt:vector>
  </TitlesOfParts>
  <Company>Fulton Hogan Ltd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Template</dc:title>
  <dc:creator>Shaw, Abby - FH Corporate</dc:creator>
  <cp:lastModifiedBy>LOUIE, Tania</cp:lastModifiedBy>
  <cp:revision>2</cp:revision>
  <cp:lastPrinted>2011-07-18T01:40:00Z</cp:lastPrinted>
  <dcterms:created xsi:type="dcterms:W3CDTF">2018-08-23T21:31:00Z</dcterms:created>
  <dcterms:modified xsi:type="dcterms:W3CDTF">2018-08-23T21:31:00Z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evLabel">
    <vt:lpwstr>13</vt:lpwstr>
  </property>
  <property fmtid="{D5CDD505-2E9C-101B-9397-08002B2CF9AE}" pid="3" name="dDocName">
    <vt:lpwstr>NZ_00033444</vt:lpwstr>
  </property>
  <property fmtid="{D5CDD505-2E9C-101B-9397-08002B2CF9AE}" pid="4" name="xCreatorOwner">
    <vt:lpwstr>WaltersL</vt:lpwstr>
  </property>
  <property fmtid="{D5CDD505-2E9C-101B-9397-08002B2CF9AE}" pid="5" name="Owner">
    <vt:lpwstr>WaltersL</vt:lpwstr>
  </property>
  <property fmtid="{D5CDD505-2E9C-101B-9397-08002B2CF9AE}" pid="6" name="Modified">
    <vt:lpwstr>03-08-2015</vt:lpwstr>
  </property>
  <property fmtid="{D5CDD505-2E9C-101B-9397-08002B2CF9AE}" pid="7" name="Revision">
    <vt:lpwstr>13</vt:lpwstr>
  </property>
  <property fmtid="{D5CDD505-2E9C-101B-9397-08002B2CF9AE}" pid="8" name="ContentID">
    <vt:lpwstr>NZ_00033444</vt:lpwstr>
  </property>
  <property fmtid="{D5CDD505-2E9C-101B-9397-08002B2CF9AE}" pid="9" name="dID">
    <vt:lpwstr>49144</vt:lpwstr>
  </property>
  <property fmtid="{D5CDD505-2E9C-101B-9397-08002B2CF9AE}" pid="10" name="DISProperties">
    <vt:lpwstr>dRevLabel,xCreatorOwner,dID,Revision,Modified,DISTaskPaneUrl,ContentID,dDocName,Owner</vt:lpwstr>
  </property>
  <property fmtid="{D5CDD505-2E9C-101B-9397-08002B2CF9AE}" pid="11" name="DISTaskPaneUrl">
    <vt:lpwstr>http://infolink/cs/idcplg?ClientControlled=DocMan&amp;coreContentOnly=1&amp;WebdavRequest=1&amp;IdcService=DOC_INFO&amp;dID=49144</vt:lpwstr>
  </property>
</Properties>
</file>